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1B" w:rsidRDefault="003253F1" w:rsidP="003253F1">
      <w:pPr>
        <w:kinsoku w:val="0"/>
        <w:overflowPunct w:val="0"/>
        <w:autoSpaceDE w:val="0"/>
        <w:autoSpaceDN w:val="0"/>
        <w:jc w:val="center"/>
        <w:rPr>
          <w:rFonts w:ascii="標楷體" w:hAnsi="標楷體"/>
          <w:lang w:eastAsia="zh-CN"/>
        </w:rPr>
      </w:pPr>
      <w:bookmarkStart w:id="0" w:name="Start"/>
      <w:bookmarkStart w:id="1" w:name="NJ"/>
      <w:bookmarkStart w:id="2" w:name="Title"/>
      <w:r>
        <w:rPr>
          <w:rFonts w:ascii="標楷體" w:hAnsi="標楷體" w:hint="eastAsia"/>
          <w:b/>
        </w:rPr>
        <w:t>正濱</w:t>
      </w:r>
      <w:bookmarkStart w:id="3" w:name="_GoBack"/>
      <w:bookmarkEnd w:id="3"/>
      <w:r w:rsidR="002C0C7F">
        <w:rPr>
          <w:rFonts w:ascii="標楷體" w:hAnsi="標楷體" w:hint="eastAsia"/>
          <w:b/>
        </w:rPr>
        <w:t>國民中學</w:t>
      </w:r>
      <w:r w:rsidR="002C0C7F">
        <w:rPr>
          <w:rFonts w:ascii="標楷體" w:hAnsi="標楷體"/>
          <w:b/>
        </w:rPr>
        <w:t xml:space="preserve">     社會科  試卷</w:t>
      </w:r>
      <w:bookmarkEnd w:id="0"/>
      <w:r w:rsidR="00612F1B">
        <w:rPr>
          <w:rFonts w:ascii="標楷體" w:hAnsi="標楷體"/>
          <w:b/>
        </w:rPr>
        <w:t>___</w:t>
      </w:r>
      <w:bookmarkEnd w:id="1"/>
      <w:r w:rsidR="00612F1B">
        <w:rPr>
          <w:rFonts w:ascii="標楷體" w:hAnsi="標楷體"/>
          <w:b/>
        </w:rPr>
        <w:t xml:space="preserve">年 </w:t>
      </w:r>
      <w:bookmarkStart w:id="4" w:name="BB"/>
      <w:r w:rsidR="00612F1B">
        <w:rPr>
          <w:rFonts w:ascii="標楷體" w:hAnsi="標楷體"/>
          <w:b/>
        </w:rPr>
        <w:t>___</w:t>
      </w:r>
      <w:bookmarkEnd w:id="4"/>
      <w:r w:rsidR="00612F1B">
        <w:rPr>
          <w:rFonts w:ascii="標楷體" w:hAnsi="標楷體"/>
          <w:b/>
        </w:rPr>
        <w:t>班 座號：___ 姓名：__________</w:t>
      </w:r>
      <w:bookmarkEnd w:id="2"/>
    </w:p>
    <w:p w:rsidR="00612F1B" w:rsidRDefault="00612F1B" w:rsidP="002C0C7F">
      <w:pPr>
        <w:kinsoku w:val="0"/>
        <w:overflowPunct w:val="0"/>
        <w:autoSpaceDE w:val="0"/>
        <w:autoSpaceDN w:val="0"/>
      </w:pPr>
    </w:p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b/>
          <w:color w:val="000000"/>
        </w:rPr>
      </w:pPr>
      <w:r w:rsidRPr="002C0C7F">
        <w:rPr>
          <w:rFonts w:ascii="標楷體" w:hAnsi="標楷體" w:hint="eastAsia"/>
          <w:b/>
          <w:color w:val="000000"/>
        </w:rPr>
        <w:t>一、單一選擇題(共140分/每格2分)</w:t>
      </w:r>
    </w:p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AC4199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" w:name="Q_456586049F4442A6A0BFE73C54C7E594"/>
      <w:r>
        <w:t>(</w:t>
      </w:r>
      <w:r w:rsidRPr="00A171E0">
        <w:rPr>
          <w:rFonts w:ascii="標楷體" w:hAnsi="標楷體"/>
          <w:color w:val="0000FF"/>
          <w:u w:color="0000FF"/>
        </w:rPr>
        <w:t>Ｄ</w:t>
      </w:r>
      <w:r w:rsidR="002C0C7F">
        <w:t>)</w:t>
      </w:r>
      <w:r w:rsidR="002C0C7F">
        <w:t>羅馬在共和時期不斷向外擴張，他們曾經自豪的說：「</w:t>
      </w:r>
      <w:r w:rsidR="002C0C7F">
        <w:rPr>
          <w:rFonts w:hint="eastAsia"/>
        </w:rPr>
        <w:t>□□</w:t>
      </w:r>
      <w:r w:rsidR="002C0C7F">
        <w:t>是我們的海</w:t>
      </w:r>
      <w:r w:rsidR="002C0C7F">
        <w:rPr>
          <w:rFonts w:hint="eastAsia"/>
        </w:rPr>
        <w:t>。</w:t>
      </w:r>
      <w:r w:rsidR="002C0C7F">
        <w:t>」請問</w:t>
      </w:r>
      <w:r w:rsidR="002C0C7F">
        <w:rPr>
          <w:rFonts w:hint="eastAsia"/>
        </w:rPr>
        <w:t>：「□□」</w:t>
      </w:r>
      <w:r w:rsidR="002C0C7F">
        <w:t>應是</w:t>
      </w:r>
      <w:r w:rsidR="002C0C7F">
        <w:rPr>
          <w:rFonts w:hint="eastAsia"/>
        </w:rPr>
        <w:t>指下列何者？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  <w:rPr>
          <w:rFonts w:cs="Arial Unicode MS"/>
        </w:rPr>
      </w:pPr>
      <w:r>
        <w:rPr>
          <w:rFonts w:ascii="標楷體" w:hAnsi="標楷體"/>
        </w:rPr>
        <w:t>(Ａ)</w:t>
      </w:r>
      <w:r>
        <w:rPr>
          <w:rFonts w:cs="Arial Unicode MS"/>
        </w:rPr>
        <w:t>紅海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cs="Arial Unicode MS"/>
        </w:rPr>
        <w:t>阿拉伯海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cs="Arial Unicode MS"/>
        </w:rPr>
        <w:t>黑海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cs="Arial Unicode MS"/>
        </w:rPr>
        <w:t>地中海。</w:t>
      </w:r>
    </w:p>
    <w:bookmarkEnd w:id="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" w:name="Q_2AAA22640E46406D860763283E95A625"/>
      <w:r>
        <w:t>(</w:t>
      </w:r>
      <w:r w:rsidR="00AC4199" w:rsidRPr="00D351F5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在日常生活中，消費者的消費行為會受到「需求法則」的影響，下列哪一張圖符合需求法則的意義？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06"/>
        </w:rPr>
        <w:drawing>
          <wp:inline distT="0" distB="0" distL="0" distR="0">
            <wp:extent cx="739775" cy="779145"/>
            <wp:effectExtent l="0" t="0" r="3175" b="1905"/>
            <wp:docPr id="1" name="圖片 1" descr="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06"/>
        </w:rPr>
        <w:drawing>
          <wp:inline distT="0" distB="0" distL="0" distR="0">
            <wp:extent cx="731520" cy="771525"/>
            <wp:effectExtent l="0" t="0" r="0" b="9525"/>
            <wp:docPr id="2" name="圖片 2" descr="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06"/>
        </w:rPr>
        <w:drawing>
          <wp:inline distT="0" distB="0" distL="0" distR="0">
            <wp:extent cx="739775" cy="755650"/>
            <wp:effectExtent l="0" t="0" r="3175" b="6350"/>
            <wp:docPr id="3" name="圖片 3" descr="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06"/>
        </w:rPr>
        <w:drawing>
          <wp:inline distT="0" distB="0" distL="0" distR="0">
            <wp:extent cx="779145" cy="779145"/>
            <wp:effectExtent l="0" t="0" r="1905" b="1905"/>
            <wp:docPr id="4" name="圖片 4" descr="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7" w:name="Q_67DE0B07876043E0A6341C47E79B5096"/>
      <w:r>
        <w:t>(</w:t>
      </w:r>
      <w:r w:rsidR="006F39A9" w:rsidRPr="00840A02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西亞的發展與自然條件關係甚大，請問：當地主要的地形主體為何？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平原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丘陵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高原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平原。</w:t>
      </w:r>
    </w:p>
    <w:bookmarkEnd w:id="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8" w:name="Q_CF0A224543474E59B907ACADA1A48A5E"/>
      <w:r>
        <w:t>(</w:t>
      </w:r>
      <w:r w:rsidR="006F39A9" w:rsidRPr="006205D4">
        <w:rPr>
          <w:rFonts w:ascii="標楷體" w:hAnsi="標楷體"/>
          <w:color w:val="0000FF"/>
          <w:u w:color="0000FF"/>
        </w:rPr>
        <w:t>Ａ</w:t>
      </w:r>
      <w:r>
        <w:t>)</w:t>
      </w:r>
      <w:r>
        <w:rPr>
          <w:rFonts w:hint="eastAsia"/>
        </w:rPr>
        <w:t>附圖為我們日常使用的阿拉伯數字演變圖，圖中的源頭是發源於何地？</w:t>
      </w:r>
    </w:p>
    <w:p w:rsidR="002C0C7F" w:rsidRDefault="002C0C7F" w:rsidP="002C0C7F">
      <w:pPr>
        <w:kinsoku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w:drawing>
          <wp:inline distT="0" distB="0" distL="0" distR="0">
            <wp:extent cx="2433320" cy="826770"/>
            <wp:effectExtent l="0" t="0" r="5080" b="0"/>
            <wp:docPr id="5" name="圖片 5" descr="46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680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  <w:rPr>
          <w:rFonts w:ascii="標楷體" w:hAnsi="標楷體"/>
        </w:rPr>
      </w:pPr>
      <w:r>
        <w:rPr>
          <w:rFonts w:ascii="標楷體" w:hAnsi="標楷體"/>
        </w:rPr>
        <w:t>(Ａ)</w:t>
      </w:r>
      <w:r>
        <w:rPr>
          <w:rFonts w:ascii="標楷體" w:hAnsi="標楷體" w:hint="eastAsia"/>
        </w:rPr>
        <w:t>印度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ascii="標楷體" w:hAnsi="標楷體" w:hint="eastAsia"/>
        </w:rPr>
        <w:t>中國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ascii="標楷體" w:hAnsi="標楷體" w:hint="eastAsia"/>
        </w:rPr>
        <w:t>西亞</w:t>
      </w:r>
      <w:r>
        <w:rPr>
          <w:rFonts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ascii="標楷體" w:hAnsi="標楷體" w:hint="eastAsia"/>
        </w:rPr>
        <w:t>埃及。</w:t>
      </w:r>
    </w:p>
    <w:bookmarkEnd w:id="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9" w:name="Q_B49A736D5FA24565BCA1383B88F4956A"/>
      <w:r>
        <w:t>(</w:t>
      </w:r>
      <w:r w:rsidR="006F39A9" w:rsidRPr="000E42EE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中亞國家早期皆以游牧活動為傳統的生活方式，其最主要的原因為下列何者？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降雨量少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年溫差大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交通不便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人口稀少。</w:t>
      </w:r>
    </w:p>
    <w:bookmarkEnd w:id="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0" w:name="Q_2463CDCBCB714DE4A8C0FCAABDFCD31F"/>
      <w:r>
        <w:t>(</w:t>
      </w:r>
      <w:r w:rsidR="006F39A9" w:rsidRPr="009C160E">
        <w:rPr>
          <w:rFonts w:ascii="標楷體" w:hAnsi="標楷體"/>
          <w:color w:val="0000FF"/>
          <w:u w:color="0000FF"/>
        </w:rPr>
        <w:t>Ｄ</w:t>
      </w:r>
      <w:r>
        <w:t>)</w:t>
      </w:r>
      <w:r>
        <w:rPr>
          <w:rFonts w:hint="eastAsia"/>
        </w:rPr>
        <w:t>美美比較東羅馬帝國與西羅馬帝國的歷史發展，其中哪一項說法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>在西元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 xml:space="preserve">世紀時由羅馬帝國分裂形成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前者屹立於巴爾幹半島、小亞細亞千年之久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前者亡於鄂圖曼土耳其人；後者亡於日耳曼人　</w:t>
      </w:r>
      <w:r>
        <w:rPr>
          <w:rFonts w:ascii="標楷體" w:hAnsi="標楷體"/>
        </w:rPr>
        <w:t>(Ｄ)</w:t>
      </w:r>
      <w:r>
        <w:rPr>
          <w:rFonts w:hint="eastAsia"/>
        </w:rPr>
        <w:t>前者滅亡時間早於後者。</w:t>
      </w:r>
    </w:p>
    <w:bookmarkEnd w:id="1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1" w:name="Q_0BB3B047B4B3464CBBC11D9491E79BCC"/>
      <w:r>
        <w:t>(</w:t>
      </w:r>
      <w:r w:rsidR="006F39A9" w:rsidRPr="007019F6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歐洲氣候呈現多樣化的特色，有利於該地區多元發展。請問：哪一種氣候類型的氣候較為暖溼，年溫差最小？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溫帶大陸性氣候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溫帶地中海型氣候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溫帶海洋性氣候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高地氣候。</w:t>
      </w:r>
    </w:p>
    <w:bookmarkEnd w:id="1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2" w:name="Q_B9F8AB1001174855BFB38D04F184D9F8"/>
      <w:r>
        <w:t>(</w:t>
      </w:r>
      <w:r w:rsidR="006F39A9" w:rsidRPr="00896E98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國際貿易日漸發展的當中，哪一個區域性經濟組織的國際貿易額最多，人、貨可自由進出，因此成為最大的國際貿易集團？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世界貿易組織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亞太經濟合作會議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東南亞國協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歐洲聯盟。</w:t>
      </w:r>
    </w:p>
    <w:bookmarkEnd w:id="1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3" w:name="Q_F200C5DB1EC64965AF9BCA0E1CCDFB9F"/>
      <w:r>
        <w:t>(</w:t>
      </w:r>
      <w:r w:rsidR="006F39A9" w:rsidRPr="00BE7072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從事家庭經濟規畫時，「開源節流」是其中一項重要的概念，而找尋增加收入的管道，或是藉著適當的投資理財增加收入，這是屬於下列哪一項？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投資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節流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開源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消費。</w:t>
      </w:r>
    </w:p>
    <w:bookmarkEnd w:id="1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4" w:name="Q_C4E28F810DF74237B4C4437E86D9C963"/>
      <w:r>
        <w:t>(</w:t>
      </w:r>
      <w:r w:rsidR="006F39A9" w:rsidRPr="0090231C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北美洲的中南部為平原地形，下列有關該地區的敘述，何者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密士失必河流經該地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平原土壤相當肥沃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加拿大重要的農業地帶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河川沖積作用而成。</w:t>
      </w:r>
    </w:p>
    <w:bookmarkEnd w:id="14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5" w:name="Q_9C45CA2709C64B65A1640A8B3801DF19"/>
      <w:r>
        <w:t>(</w:t>
      </w:r>
      <w:r w:rsidR="006F39A9" w:rsidRPr="00F940DB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英國的倫敦被稱為「霧都」，主要的原因為該國境內的水氣充足，因此終年雨日眾多，呈現一片煙霧瀰漫的狀況，而有此稱號。請問：該國水氣充足的原因和下列哪一項因素的影響最大？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地勢高聳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緯度較高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西風吹拂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溫帶氣候。</w:t>
      </w:r>
    </w:p>
    <w:bookmarkEnd w:id="1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6" w:name="Q_059CCF21CC664B2FA55BD9DAE3659E22"/>
      <w:r>
        <w:t>(</w:t>
      </w:r>
      <w:r w:rsidR="006F39A9" w:rsidRPr="008C0130">
        <w:rPr>
          <w:rFonts w:ascii="標楷體" w:hAnsi="標楷體"/>
          <w:color w:val="0000FF"/>
          <w:u w:color="0000FF"/>
        </w:rPr>
        <w:t>Ｂ</w:t>
      </w:r>
      <w:r>
        <w:t>)</w:t>
      </w:r>
      <w:r>
        <w:t>玉</w:t>
      </w:r>
      <w:r>
        <w:rPr>
          <w:rFonts w:hint="eastAsia"/>
        </w:rPr>
        <w:t>如</w:t>
      </w:r>
      <w:r>
        <w:t>閱讀古代歷史書時看到一段話：「我們的制度是別人的模範，而不是我們模仿其他人的。我們的制度</w:t>
      </w:r>
      <w:r>
        <w:rPr>
          <w:rFonts w:ascii="標楷體" w:hAnsi="標楷體"/>
        </w:rPr>
        <w:t>……</w:t>
      </w:r>
      <w:r>
        <w:t>政權是在全體公民手中，而不是在少數人手中</w:t>
      </w:r>
      <w:r>
        <w:rPr>
          <w:rFonts w:ascii="標楷體" w:hAnsi="標楷體"/>
        </w:rPr>
        <w:t>……</w:t>
      </w:r>
      <w:r>
        <w:t>我們自己決定我們的政策，或把決議提交適當的討論。」請問</w:t>
      </w:r>
      <w:r>
        <w:rPr>
          <w:rFonts w:hint="eastAsia"/>
        </w:rPr>
        <w:t>：</w:t>
      </w:r>
      <w:r>
        <w:t>這段話最有可能是出自</w:t>
      </w:r>
      <w:r>
        <w:rPr>
          <w:rFonts w:hint="eastAsia"/>
        </w:rPr>
        <w:t>於上古時期</w:t>
      </w:r>
      <w:r>
        <w:t>哪一城市？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  <w:rPr>
          <w:rFonts w:cs="Arial Unicode MS"/>
        </w:rPr>
      </w:pPr>
      <w:r>
        <w:rPr>
          <w:rFonts w:ascii="標楷體" w:hAnsi="標楷體"/>
        </w:rPr>
        <w:t>(Ａ)</w:t>
      </w:r>
      <w:r>
        <w:rPr>
          <w:rFonts w:cs="Arial Unicode MS"/>
        </w:rPr>
        <w:t>羅馬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cs="Arial Unicode MS"/>
        </w:rPr>
        <w:t>雅典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cs="Arial Unicode MS"/>
        </w:rPr>
        <w:t>斯巴達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cs="Arial Unicode MS"/>
        </w:rPr>
        <w:t>馬其頓。</w:t>
      </w:r>
    </w:p>
    <w:bookmarkEnd w:id="1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7" w:name="Q_566EAFF8989F4BB289FF650201B2A123"/>
      <w:r>
        <w:t>(</w:t>
      </w:r>
      <w:r w:rsidR="006F39A9" w:rsidRPr="009638BD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北歐的哪一個國家受到自然環境的影響，主要的產業活動為畜牧業，因此被稱為「歐洲牧場」？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挪威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瑞典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丹麥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芬蘭。</w:t>
      </w:r>
    </w:p>
    <w:bookmarkEnd w:id="1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8" w:name="Q_9EDDD0B01F7A4317AA3739378A653EEC"/>
      <w:r>
        <w:t>(</w:t>
      </w:r>
      <w:r w:rsidR="006F39A9" w:rsidRPr="00522617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歐洲之星列車的通行象徵一個新世紀的來臨，尤其對於哪一個國家來講，可說是融入歐洲大陸的重要里程碑？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lastRenderedPageBreak/>
        <w:t>(Ａ)</w:t>
      </w:r>
      <w:r>
        <w:rPr>
          <w:rFonts w:hint="eastAsia"/>
        </w:rPr>
        <w:t xml:space="preserve">法國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英國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愛爾蘭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冰島。</w:t>
      </w:r>
    </w:p>
    <w:bookmarkEnd w:id="1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19" w:name="Q_E4F313D8D1F24DAAB3D6171421D9EB17"/>
      <w:r>
        <w:t>(</w:t>
      </w:r>
      <w:r w:rsidR="006F39A9" w:rsidRPr="00531400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雨生計畫到西亞濱地中海的島嶼國家賽普勒斯度假，他在哪一個季節來到該地，較可能遇到降雨分布，氣候較為溼潤？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春季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夏季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秋季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冬季。</w:t>
      </w:r>
    </w:p>
    <w:bookmarkEnd w:id="1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0" w:name="Q_8821E5BB58464A5F8573EC6241D2C519"/>
      <w:r>
        <w:t>(</w:t>
      </w:r>
      <w:r w:rsidR="006F39A9" w:rsidRPr="001C45A8">
        <w:rPr>
          <w:rFonts w:ascii="標楷體" w:hAnsi="標楷體"/>
          <w:color w:val="0000FF"/>
          <w:u w:color="0000FF"/>
        </w:rPr>
        <w:t>Ｂ</w:t>
      </w:r>
      <w:r>
        <w:t>)</w:t>
      </w:r>
      <w:r>
        <w:rPr>
          <w:rFonts w:hint="eastAsia"/>
        </w:rPr>
        <w:t>篤信基督教的</w:t>
      </w:r>
      <w:smartTag w:uri="urn:schemas-microsoft-com:office:smarttags" w:element="PersonName">
        <w:smartTagPr>
          <w:attr w:name="ProductID" w:val="陳"/>
        </w:smartTagPr>
        <w:r>
          <w:rPr>
            <w:rFonts w:hint="eastAsia"/>
          </w:rPr>
          <w:t>陳</w:t>
        </w:r>
      </w:smartTag>
      <w:r>
        <w:rPr>
          <w:rFonts w:hint="eastAsia"/>
        </w:rPr>
        <w:t>老師蒐集基督教發展的史料：</w:t>
      </w:r>
      <w:r>
        <w:rPr>
          <w:rFonts w:ascii="標楷體"/>
        </w:rPr>
        <w:t>(</w:t>
      </w:r>
      <w:r>
        <w:rPr>
          <w:rFonts w:hint="eastAsia"/>
        </w:rPr>
        <w:t>甲</w:t>
      </w:r>
      <w:r>
        <w:rPr>
          <w:rFonts w:ascii="標楷體"/>
        </w:rPr>
        <w:t>)</w:t>
      </w:r>
      <w:r>
        <w:rPr>
          <w:rFonts w:hint="eastAsia"/>
        </w:rPr>
        <w:t>創立於希臘半島</w:t>
      </w:r>
      <w:r>
        <w:rPr>
          <w:rFonts w:ascii="標楷體"/>
        </w:rPr>
        <w:t>(</w:t>
      </w:r>
      <w:r>
        <w:rPr>
          <w:rFonts w:hint="eastAsia"/>
        </w:rPr>
        <w:t>乙</w:t>
      </w:r>
      <w:r>
        <w:rPr>
          <w:rFonts w:ascii="標楷體"/>
        </w:rPr>
        <w:t>)</w:t>
      </w:r>
      <w:r>
        <w:rPr>
          <w:rFonts w:hint="eastAsia"/>
        </w:rPr>
        <w:t>改革猶太教而來</w:t>
      </w:r>
      <w:r>
        <w:rPr>
          <w:rFonts w:ascii="標楷體"/>
        </w:rPr>
        <w:t>(</w:t>
      </w:r>
      <w:r>
        <w:rPr>
          <w:rFonts w:hint="eastAsia"/>
        </w:rPr>
        <w:t>丙</w:t>
      </w:r>
      <w:r>
        <w:rPr>
          <w:rFonts w:ascii="標楷體"/>
        </w:rPr>
        <w:t>)</w:t>
      </w:r>
      <w:r>
        <w:rPr>
          <w:rFonts w:hint="eastAsia"/>
        </w:rPr>
        <w:t>創立初期常受羅馬政府迫害</w:t>
      </w:r>
      <w:r>
        <w:rPr>
          <w:rFonts w:ascii="標楷體"/>
        </w:rPr>
        <w:t>(</w:t>
      </w:r>
      <w:r>
        <w:rPr>
          <w:rFonts w:hint="eastAsia"/>
        </w:rPr>
        <w:t>丁</w:t>
      </w:r>
      <w:r>
        <w:rPr>
          <w:rFonts w:ascii="標楷體"/>
        </w:rPr>
        <w:t>)</w:t>
      </w:r>
      <w:r>
        <w:rPr>
          <w:rFonts w:hint="eastAsia"/>
        </w:rPr>
        <w:t>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世紀末，成為羅馬帝國的國教。上述關於基督教的敘述，哪些是正確的？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甲乙丙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乙丙丁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甲丙丁　</w:t>
      </w:r>
      <w:r>
        <w:rPr>
          <w:rFonts w:ascii="標楷體" w:hAnsi="標楷體"/>
        </w:rPr>
        <w:t>(Ｄ)</w:t>
      </w:r>
      <w:r>
        <w:rPr>
          <w:rFonts w:hint="eastAsia"/>
        </w:rPr>
        <w:t>甲乙丁。</w:t>
      </w:r>
    </w:p>
    <w:bookmarkEnd w:id="2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1" w:name="Q_B0C16A143CAB4A1898E8E1EF5BAA2DF5"/>
      <w:r>
        <w:t>(</w:t>
      </w:r>
      <w:r w:rsidR="006F39A9" w:rsidRPr="00C05C1E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發財公司舉辦五十週年園遊會，園遊會當中有人</w:t>
      </w:r>
      <w:r>
        <w:rPr>
          <w:rFonts w:ascii="標楷體" w:hAnsi="標楷體" w:hint="eastAsia"/>
        </w:rPr>
        <w:t>(甲)</w:t>
      </w:r>
      <w:r>
        <w:rPr>
          <w:rFonts w:hint="eastAsia"/>
        </w:rPr>
        <w:t>排隊領取公司所發放的紀念品，有人</w:t>
      </w:r>
      <w:r>
        <w:rPr>
          <w:rFonts w:ascii="標楷體" w:hAnsi="標楷體" w:hint="eastAsia"/>
        </w:rPr>
        <w:t>(乙)</w:t>
      </w:r>
      <w:r>
        <w:rPr>
          <w:rFonts w:hint="eastAsia"/>
        </w:rPr>
        <w:t>在美食區搶購最新出爐的奶油麵包。另一端的服務臺前，大家</w:t>
      </w:r>
      <w:r>
        <w:rPr>
          <w:rFonts w:ascii="標楷體" w:hAnsi="標楷體" w:hint="eastAsia"/>
        </w:rPr>
        <w:t>(丙)</w:t>
      </w:r>
      <w:r>
        <w:rPr>
          <w:rFonts w:hint="eastAsia"/>
        </w:rPr>
        <w:t>搶著和前來助勢的歌星們合照，另一頭</w:t>
      </w:r>
      <w:r>
        <w:rPr>
          <w:rFonts w:ascii="標楷體" w:hAnsi="標楷體" w:hint="eastAsia"/>
        </w:rPr>
        <w:t>(丁)</w:t>
      </w:r>
      <w:r>
        <w:rPr>
          <w:rFonts w:hint="eastAsia"/>
        </w:rPr>
        <w:t>促銷發財公司最新產品的攤位更是大排長龍。以上哪些資源取得將受到「看不見的手」所牽引？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甲乙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乙丙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甲丙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乙丁。</w:t>
      </w:r>
    </w:p>
    <w:bookmarkEnd w:id="2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2" w:name="Q_7D8A733BB1DA4E2091E5379575F24CCB"/>
      <w:r>
        <w:t>(</w:t>
      </w:r>
      <w:r w:rsidR="006F39A9" w:rsidRPr="00AA3543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地理大發現後，來自歐洲的殖民者紛紛至新大陸探索新天地。其中西、葡兩國的殖民地主要分布於附圖中的哪一個地區？</w:t>
      </w:r>
    </w:p>
    <w:p w:rsidR="002C0C7F" w:rsidRDefault="002C0C7F" w:rsidP="002C0C7F">
      <w:pPr>
        <w:kinsoku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w:drawing>
          <wp:inline distT="0" distB="0" distL="0" distR="0">
            <wp:extent cx="1948180" cy="1654175"/>
            <wp:effectExtent l="0" t="0" r="0" b="3175"/>
            <wp:docPr id="6" name="圖片 6" descr="6-2-4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-2-4-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甲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丁。</w:t>
      </w:r>
    </w:p>
    <w:bookmarkEnd w:id="2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3" w:name="Q_629ABC14D9634220B4588FEF91F88B0B"/>
      <w:r>
        <w:t>(</w:t>
      </w:r>
      <w:r w:rsidR="006F39A9" w:rsidRPr="00BB5AC2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美洲大陸在西元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1492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年後才被發現，因此在當時又稱為新大陸。然而在歐洲殖民者進入之前，當地原住民就已經在現今何處地區發展出令人嘆為觀止的古文化？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北美洲、南美洲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中美洲、南美洲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北美洲、中美洲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北美洲、中美洲、南美洲。</w:t>
      </w:r>
    </w:p>
    <w:bookmarkEnd w:id="2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4" w:name="Q_8569431863D040679CB01B8775DF5A64"/>
      <w:r>
        <w:t>(</w:t>
      </w:r>
      <w:r w:rsidR="006F39A9" w:rsidRPr="000F51C0">
        <w:rPr>
          <w:rFonts w:ascii="標楷體" w:hAnsi="標楷體"/>
          <w:color w:val="0000FF"/>
          <w:u w:color="0000FF"/>
        </w:rPr>
        <w:t>Ｄ</w:t>
      </w:r>
      <w:r>
        <w:t>)</w:t>
      </w:r>
      <w:r>
        <w:rPr>
          <w:rFonts w:hint="eastAsia"/>
        </w:rPr>
        <w:t>子涵在研讀世界歷史時，整理出</w:t>
      </w:r>
      <w:r>
        <w:t>下列中外古今著名帝王的尊號，何項配對</w:t>
      </w:r>
      <w:r>
        <w:rPr>
          <w:u w:val="double"/>
        </w:rPr>
        <w:t>錯誤</w:t>
      </w:r>
      <w:r>
        <w:t>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  <w:rPr>
          <w:rFonts w:cs="Arial Unicode MS"/>
        </w:rPr>
      </w:pPr>
      <w:r>
        <w:rPr>
          <w:rFonts w:ascii="標楷體" w:hAnsi="標楷體"/>
        </w:rPr>
        <w:t>(Ａ)</w:t>
      </w:r>
      <w:r>
        <w:rPr>
          <w:rFonts w:cs="Arial Unicode MS"/>
        </w:rPr>
        <w:t>屋大維</w:t>
      </w:r>
      <w:r>
        <w:rPr>
          <w:rFonts w:cs="Arial Unicode MS" w:hint="eastAsia"/>
        </w:rPr>
        <w:t>→</w:t>
      </w:r>
      <w:r>
        <w:rPr>
          <w:rFonts w:cs="Arial Unicode MS"/>
        </w:rPr>
        <w:t>奧古斯都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cs="Arial Unicode MS"/>
        </w:rPr>
        <w:t>唐太宗</w:t>
      </w:r>
      <w:r>
        <w:rPr>
          <w:rFonts w:cs="Arial Unicode MS" w:hint="eastAsia"/>
        </w:rPr>
        <w:t>→</w:t>
      </w:r>
      <w:r>
        <w:rPr>
          <w:rFonts w:cs="Arial Unicode MS"/>
        </w:rPr>
        <w:t>天可汗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cs="Arial Unicode MS"/>
        </w:rPr>
        <w:t>鐵木真</w:t>
      </w:r>
      <w:r>
        <w:rPr>
          <w:rFonts w:cs="Arial Unicode MS" w:hint="eastAsia"/>
        </w:rPr>
        <w:t>→</w:t>
      </w:r>
      <w:r>
        <w:rPr>
          <w:rFonts w:cs="Arial Unicode MS"/>
        </w:rPr>
        <w:t>成吉思汗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cs="Arial Unicode MS"/>
        </w:rPr>
        <w:t>亞歷山大</w:t>
      </w:r>
      <w:r>
        <w:rPr>
          <w:rFonts w:cs="Arial Unicode MS" w:hint="eastAsia"/>
        </w:rPr>
        <w:t>→</w:t>
      </w:r>
      <w:r>
        <w:rPr>
          <w:rFonts w:cs="Arial Unicode MS"/>
        </w:rPr>
        <w:t>太陽王。</w:t>
      </w:r>
    </w:p>
    <w:bookmarkEnd w:id="24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5" w:name="Q_7D20DCAEA5C345D09FB033678D8B1423"/>
      <w:r>
        <w:t>(</w:t>
      </w:r>
      <w:r w:rsidR="006F39A9" w:rsidRPr="00011E8C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西亞的人口結構近年來發生改變，移入的大量人口多從事下列哪些產業活動？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漁業、農業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礦業、農業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工業、礦業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農業、商業。</w:t>
      </w:r>
    </w:p>
    <w:bookmarkEnd w:id="2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6" w:name="Q_C878446A163848A8B3C9A79D829E62F3"/>
      <w:r>
        <w:t>(</w:t>
      </w:r>
      <w:r w:rsidR="006F39A9" w:rsidRPr="00E0798A">
        <w:rPr>
          <w:rFonts w:asci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小丸子研究古埃及的歷史發展，發現埃及於新王國時期，表現出何種政治特性？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(Ａ)</w:t>
      </w:r>
      <w:r>
        <w:rPr>
          <w:rFonts w:hint="eastAsia"/>
        </w:rPr>
        <w:t xml:space="preserve">編訂《漢摩拉比法典》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向外擴張領土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實施城邦政治　</w:t>
      </w:r>
      <w:r>
        <w:rPr>
          <w:rFonts w:ascii="標楷體" w:hint="eastAsia"/>
        </w:rPr>
        <w:t>(Ｄ)</w:t>
      </w:r>
      <w:r>
        <w:rPr>
          <w:rFonts w:hint="eastAsia"/>
        </w:rPr>
        <w:t>改用楔形文字。</w:t>
      </w:r>
    </w:p>
    <w:bookmarkEnd w:id="2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7" w:name="Q_925DBCFE516D4900A0EA5BE4214A201C"/>
      <w:r>
        <w:t>(</w:t>
      </w:r>
      <w:r w:rsidR="006F39A9" w:rsidRPr="0099676D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目前世界各國多為混合式經濟制度，其經濟活動多由價格機能主導，但有時公權力亦適時介入並干預，像一隻「看得見的手」。請問：下列敘述何者符合「看得見的手」介入干預的情形？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制定政策以限制進口商品的數量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國際美元行情價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消費者因商品降價而增加需求量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廠商因商品上漲而增加供給量。</w:t>
      </w:r>
    </w:p>
    <w:bookmarkEnd w:id="2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8" w:name="Q_769223441AAC44E996DCF73D2CA23641"/>
      <w:r>
        <w:t>(</w:t>
      </w:r>
      <w:r w:rsidR="006F39A9" w:rsidRPr="005D7468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歐俄地區結冰期在三至五個月，而其他各地則均在半年以上，北極圈以北更長達八個月。其主要是受到下列哪一項因素的影響？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地形高聳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距海遙遠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寒流經過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地處高緯。</w:t>
      </w:r>
    </w:p>
    <w:bookmarkEnd w:id="2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6F39A9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29" w:name="Q_DA9F6B971843499E99CCA6A48D74E257"/>
      <w:r>
        <w:t>(</w:t>
      </w:r>
      <w:r w:rsidRPr="00042FAB">
        <w:rPr>
          <w:rFonts w:ascii="標楷體" w:hAnsi="標楷體"/>
          <w:color w:val="0000FF"/>
          <w:u w:color="0000FF"/>
        </w:rPr>
        <w:t>Ｄ</w:t>
      </w:r>
      <w:r w:rsidR="002C0C7F">
        <w:t>)</w:t>
      </w:r>
      <w:r w:rsidR="002C0C7F">
        <w:rPr>
          <w:rFonts w:hint="eastAsia"/>
        </w:rPr>
        <w:t>法王路易十四、俄皇彼得大帝，兩者的共同點為下列何者？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為歷史開創出自由和民主的新方向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主張政府的權力都是人民所授與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認為人人有天賦人權　</w:t>
      </w:r>
      <w:r>
        <w:rPr>
          <w:rFonts w:ascii="標楷體" w:hAnsi="標楷體"/>
        </w:rPr>
        <w:t>(Ｄ)</w:t>
      </w:r>
      <w:r>
        <w:rPr>
          <w:rFonts w:hint="eastAsia"/>
        </w:rPr>
        <w:t>力行中央集權，實行君主專制。</w:t>
      </w:r>
    </w:p>
    <w:bookmarkEnd w:id="2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0" w:name="Q_9A9212ABF9E449B7B8DC3397957D04DE"/>
      <w:r>
        <w:t>(</w:t>
      </w:r>
      <w:r w:rsidR="006F39A9" w:rsidRPr="00992E6D">
        <w:rPr>
          <w:rFonts w:asci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西元前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年，羅馬的元老院曾經獻給屋大維哪一尊號，代表神聖地位與榮耀？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(Ａ)</w:t>
      </w:r>
      <w:r>
        <w:rPr>
          <w:rFonts w:hint="eastAsia"/>
        </w:rPr>
        <w:t xml:space="preserve">奧古斯都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太陽王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執政官　</w:t>
      </w:r>
      <w:r>
        <w:rPr>
          <w:rFonts w:ascii="標楷體" w:hint="eastAsia"/>
        </w:rPr>
        <w:t>(Ｄ)</w:t>
      </w:r>
      <w:r>
        <w:rPr>
          <w:rFonts w:hint="eastAsia"/>
        </w:rPr>
        <w:t>王者之王。</w:t>
      </w:r>
    </w:p>
    <w:bookmarkEnd w:id="3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1" w:name="Q_02156A44C3CF4925B725462E624415DF"/>
      <w:r>
        <w:t>(</w:t>
      </w:r>
      <w:r w:rsidR="006F39A9" w:rsidRPr="00A64085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景氣未見好轉，房市低迷，但建商依舊推出頂級豪宅建案，將目標鎖定在金字塔頂端的高消費能力族群。請問：根據上述，建商推出豪宅建案，主要考量為哪一種生產課題？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如何生產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生產什麼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為誰生產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為何生產。</w:t>
      </w:r>
    </w:p>
    <w:bookmarkEnd w:id="3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2" w:name="Q_15D3B8D561E4484FA07CA8991E86C85F"/>
      <w:r>
        <w:t>(</w:t>
      </w:r>
      <w:r w:rsidR="006F39A9" w:rsidRPr="008C0B29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邱小姐開的咖啡店，以濃醇的咖啡口感贏得客人讚賞，生意蒸蒸日上。根據經濟活動循環運作情形，下列敘述何者正確？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邱小姐是生產要素市場的供給者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咖啡店的客人是生產要素市場的需求者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邱小姐取得生產要素所支付的錢稱為銷貨收入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咖啡店的客人購買咖啡的錢稱為消費支出。</w:t>
      </w:r>
    </w:p>
    <w:bookmarkEnd w:id="3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3" w:name="Q_FD43DA5B8A8144FB8B2259B24890DBE0"/>
      <w:r>
        <w:t>(</w:t>
      </w:r>
      <w:r w:rsidR="006F39A9" w:rsidRPr="00306605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現在的西班牙大部分的人信仰天主教，但在西元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世紀時當地曾受何種宗教的信仰者所統治？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希臘正教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猶太教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伊斯蘭教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東正教。</w:t>
      </w:r>
    </w:p>
    <w:bookmarkEnd w:id="3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4" w:name="Q_A98CB1C494AD438C8ACF3ABAB7047424"/>
      <w:r>
        <w:t>(</w:t>
      </w:r>
      <w:r w:rsidR="006F39A9" w:rsidRPr="00E95856">
        <w:rPr>
          <w:rFonts w:ascii="標楷體" w:hAnsi="標楷體"/>
          <w:color w:val="0000FF"/>
          <w:u w:color="0000FF"/>
        </w:rPr>
        <w:t>Ａ</w:t>
      </w:r>
      <w:r>
        <w:t>)</w:t>
      </w:r>
      <w:r>
        <w:t>大雄乘著時光機來到了古</w:t>
      </w:r>
      <w:r>
        <w:rPr>
          <w:rFonts w:hint="eastAsia"/>
        </w:rPr>
        <w:t>希臘</w:t>
      </w:r>
      <w:r>
        <w:t>城邦，他可能會有下列哪些遭</w:t>
      </w:r>
      <w:r>
        <w:rPr>
          <w:rFonts w:hint="eastAsia"/>
        </w:rPr>
        <w:t>遇</w:t>
      </w:r>
      <w:r>
        <w:t>？</w:t>
      </w:r>
      <w:r>
        <w:rPr>
          <w:rFonts w:ascii="標楷體"/>
        </w:rPr>
        <w:t>(</w:t>
      </w:r>
      <w:r>
        <w:t>甲</w:t>
      </w:r>
      <w:r>
        <w:rPr>
          <w:rFonts w:ascii="標楷體"/>
        </w:rPr>
        <w:t>)</w:t>
      </w:r>
      <w:r>
        <w:rPr>
          <w:rFonts w:hint="eastAsia"/>
        </w:rPr>
        <w:t>在奧林匹亞遇到盛大的敬神祭典</w:t>
      </w:r>
      <w:r>
        <w:rPr>
          <w:rFonts w:ascii="標楷體"/>
        </w:rPr>
        <w:t>(</w:t>
      </w:r>
      <w:r>
        <w:t>乙</w:t>
      </w:r>
      <w:r>
        <w:rPr>
          <w:rFonts w:ascii="標楷體"/>
        </w:rPr>
        <w:t>)</w:t>
      </w:r>
      <w:r>
        <w:t>看見蘇格拉底在街上辯論</w:t>
      </w:r>
      <w:r>
        <w:rPr>
          <w:rFonts w:hint="eastAsia"/>
        </w:rPr>
        <w:t>人生的意義</w:t>
      </w:r>
      <w:r>
        <w:rPr>
          <w:rFonts w:ascii="標楷體"/>
        </w:rPr>
        <w:t>(</w:t>
      </w:r>
      <w:r>
        <w:t>丙</w:t>
      </w:r>
      <w:r>
        <w:rPr>
          <w:rFonts w:ascii="標楷體"/>
        </w:rPr>
        <w:t>)</w:t>
      </w:r>
      <w:r>
        <w:t>觀賞</w:t>
      </w:r>
      <w:r>
        <w:rPr>
          <w:rFonts w:hint="eastAsia"/>
        </w:rPr>
        <w:t>均衡、對稱的</w:t>
      </w:r>
      <w:r>
        <w:t>帕德嫩神</w:t>
      </w:r>
      <w:r>
        <w:rPr>
          <w:rFonts w:hint="eastAsia"/>
        </w:rPr>
        <w:t>廟</w:t>
      </w:r>
      <w:r>
        <w:rPr>
          <w:rFonts w:ascii="標楷體"/>
        </w:rPr>
        <w:t>(</w:t>
      </w:r>
      <w:r>
        <w:t>丁</w:t>
      </w:r>
      <w:r>
        <w:rPr>
          <w:rFonts w:ascii="標楷體"/>
        </w:rPr>
        <w:t>)</w:t>
      </w:r>
      <w:r>
        <w:t>研讀希羅多德的</w:t>
      </w:r>
      <w:r>
        <w:rPr>
          <w:rFonts w:hint="eastAsia"/>
        </w:rPr>
        <w:t>《伊里亞德》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  <w:rPr>
          <w:rFonts w:cs="Arial Unicode MS"/>
        </w:rPr>
      </w:pPr>
      <w:r>
        <w:rPr>
          <w:rFonts w:ascii="標楷體" w:hAnsi="標楷體"/>
        </w:rPr>
        <w:t>(Ａ)</w:t>
      </w:r>
      <w:r>
        <w:rPr>
          <w:rFonts w:cs="Arial Unicode MS"/>
        </w:rPr>
        <w:t>甲乙丙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(Ｂ)</w:t>
      </w:r>
      <w:r>
        <w:rPr>
          <w:rFonts w:cs="Arial Unicode MS"/>
        </w:rPr>
        <w:t>乙丙丁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(Ｃ)</w:t>
      </w:r>
      <w:r>
        <w:rPr>
          <w:rFonts w:cs="Arial Unicode MS"/>
        </w:rPr>
        <w:t>甲丙丁</w:t>
      </w:r>
      <w:r>
        <w:rPr>
          <w:rFonts w:cs="Arial Unicode MS" w:hint="eastAsia"/>
        </w:rPr>
        <w:t xml:space="preserve">　</w:t>
      </w:r>
      <w:r>
        <w:rPr>
          <w:rFonts w:ascii="標楷體" w:hAnsi="標楷體"/>
        </w:rPr>
        <w:t>(Ｄ)</w:t>
      </w:r>
      <w:r>
        <w:rPr>
          <w:rFonts w:cs="Arial Unicode MS"/>
        </w:rPr>
        <w:t>甲乙丁。</w:t>
      </w:r>
    </w:p>
    <w:bookmarkEnd w:id="34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5" w:name="Q_5145D81723DD44EBA0E02FA56AD0B282"/>
      <w:r>
        <w:t>(</w:t>
      </w:r>
      <w:r w:rsidR="006F39A9" w:rsidRPr="00041C09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美國境內各級產業的發展相當均衡，因此形成強大的經濟實力。請問：該國境內最早發展工業活動的地區為下列何者？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中央大平原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西部山區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東北地區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墨西哥灣。</w:t>
      </w:r>
    </w:p>
    <w:bookmarkEnd w:id="3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6" w:name="Q_CC566E52863B4DAA9AB30FC2BF000D67"/>
      <w:r>
        <w:t>(</w:t>
      </w:r>
      <w:r w:rsidR="006F39A9" w:rsidRPr="00297DDE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歐洲歷史重心由地中海地區移向大西洋岸，乃受何者影響？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日耳曼民族大遷移的破壞，羅馬帝國從此一蹶不振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地中海地區長期對抗大食帝國的擴張入侵，無暇發展文化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中世紀時代羅馬教會權威崇高，窒塞了地中海地區的文化活力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新航路與新大陸的發現，削弱了地中海地區的地位。</w:t>
      </w:r>
    </w:p>
    <w:bookmarkEnd w:id="3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7" w:name="Q_1CA0CFB1939D41B6A10866AA3CC58B69"/>
      <w:r>
        <w:t>(</w:t>
      </w:r>
      <w:r w:rsidR="006F39A9" w:rsidRPr="009416AB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丁丁在旅遊日記上記載：「今天我參觀一處大型農場，農場內有工人宿舍、學校、天主教堂；除了宿舍附近種有一些蔬菜和水果外，農場內最主要的作物是咖啡。」請問：該種農場景觀最常出現在下列何處？〔</w:t>
      </w:r>
      <w:r>
        <w:rPr>
          <w:rFonts w:hint="eastAsia"/>
        </w:rPr>
        <w:t>92.</w:t>
      </w:r>
      <w:r>
        <w:rPr>
          <w:rFonts w:hint="eastAsia"/>
        </w:rPr>
        <w:t>指考修改〕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德干高原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中南半島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巴西高原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伊比利半島。</w:t>
      </w:r>
    </w:p>
    <w:bookmarkEnd w:id="3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8" w:name="Q_CDFAD9B710E9486B9C5385B78017D137"/>
      <w:r>
        <w:t>(</w:t>
      </w:r>
      <w:r w:rsidR="006F39A9" w:rsidRPr="00496BAF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歐洲大陸的地形受到冰河作用的影響甚大。請問：下列有關北歐及阿爾卑斯山區主要冰河型態的分類何者正確？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907"/>
        <w:gridCol w:w="907"/>
        <w:gridCol w:w="907"/>
        <w:gridCol w:w="907"/>
      </w:tblGrid>
      <w:tr w:rsidR="002C0C7F" w:rsidTr="00496BAF">
        <w:trPr>
          <w:jc w:val="center"/>
        </w:trPr>
        <w:tc>
          <w:tcPr>
            <w:tcW w:w="1228" w:type="dxa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Ansi="標楷體" w:hint="eastAsia"/>
              </w:rPr>
              <w:t>甲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Ansi="標楷體" w:hint="eastAsia"/>
              </w:rPr>
              <w:t>乙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Ansi="標楷體" w:hint="eastAsia"/>
              </w:rPr>
              <w:t>丙</w:t>
            </w: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ascii="標楷體" w:hAnsi="標楷體" w:hint="eastAsia"/>
              </w:rPr>
              <w:t>丁</w:t>
            </w:r>
          </w:p>
        </w:tc>
      </w:tr>
      <w:tr w:rsidR="002C0C7F" w:rsidTr="00496BAF">
        <w:trPr>
          <w:jc w:val="center"/>
        </w:trPr>
        <w:tc>
          <w:tcPr>
            <w:tcW w:w="12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北歐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大陸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山岳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大陸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山岳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</w:tr>
      <w:tr w:rsidR="002C0C7F" w:rsidTr="00496BAF">
        <w:trPr>
          <w:jc w:val="center"/>
        </w:trPr>
        <w:tc>
          <w:tcPr>
            <w:tcW w:w="1228" w:type="dxa"/>
            <w:tcBorders>
              <w:right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阿爾卑斯山區</w:t>
            </w:r>
          </w:p>
        </w:tc>
        <w:tc>
          <w:tcPr>
            <w:tcW w:w="1229" w:type="dxa"/>
            <w:tcBorders>
              <w:left w:val="single" w:sz="8" w:space="0" w:color="auto"/>
            </w:tcBorders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大陸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  <w:tc>
          <w:tcPr>
            <w:tcW w:w="1229" w:type="dxa"/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山岳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  <w:tc>
          <w:tcPr>
            <w:tcW w:w="1229" w:type="dxa"/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山岳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  <w:tc>
          <w:tcPr>
            <w:tcW w:w="1229" w:type="dxa"/>
            <w:vAlign w:val="center"/>
          </w:tcPr>
          <w:p w:rsidR="002C0C7F" w:rsidRDefault="002C0C7F" w:rsidP="002C0C7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大陸</w:t>
            </w:r>
            <w:r>
              <w:br/>
            </w:r>
            <w:r>
              <w:rPr>
                <w:rFonts w:hint="eastAsia"/>
              </w:rPr>
              <w:t>冰河</w:t>
            </w:r>
          </w:p>
        </w:tc>
      </w:tr>
    </w:tbl>
    <w:p w:rsidR="002C0C7F" w:rsidRDefault="002C0C7F" w:rsidP="002C0C7F">
      <w:pPr>
        <w:kinsoku w:val="0"/>
        <w:overflowPunct w:val="0"/>
        <w:autoSpaceDE w:val="0"/>
        <w:autoSpaceDN w:val="0"/>
        <w:ind w:leftChars="394" w:left="1186" w:hangingChars="100" w:hanging="240"/>
      </w:pPr>
      <w:r>
        <w:rPr>
          <w:rFonts w:ascii="標楷體" w:hAnsi="標楷體" w:hint="eastAsia"/>
        </w:rPr>
        <w:t>(Ａ)甲　(Ｂ)乙　(Ｃ)丙　(Ｄ)丁。</w:t>
      </w:r>
    </w:p>
    <w:bookmarkEnd w:id="3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39" w:name="Q_73A0AD0C404741B6979C65492D80245F"/>
      <w:r>
        <w:t>(</w:t>
      </w:r>
      <w:r w:rsidR="006F39A9" w:rsidRPr="00E812C8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李局長研究德國的河運網路，發現當地的運河多以東西方向來加以興建。請問：這種特色和下列何者關係最大？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岩層軟硬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降雨多寡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冰河作用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河川流向。</w:t>
      </w:r>
    </w:p>
    <w:bookmarkEnd w:id="3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0" w:name="Q_02B14A2E0CB3467B9533269ECEE9218F"/>
      <w:r>
        <w:t>(</w:t>
      </w:r>
      <w:r w:rsidR="006F39A9" w:rsidRPr="00463B89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下列何者是屬於「為誰生產」的選擇課題？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耕種技術可用有機代替傳統耕種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手機產品設定給學生族群或是上班族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母親節賀卡可用手工繪製及電腦繪製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土地用來蓋工廠就不能蓋房子。</w:t>
      </w:r>
    </w:p>
    <w:bookmarkEnd w:id="4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1" w:name="Q_2E340746AA75486CAB041B83A7F1A698"/>
      <w:r>
        <w:t>(</w:t>
      </w:r>
      <w:r w:rsidR="00A80EF2" w:rsidRPr="00375FE8">
        <w:rPr>
          <w:rFonts w:asci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文學名著《雙城記》藉由描寫書中人物在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世紀末發生於巴黎的一場革命中的遭遇，來譴責革命的殘酷。請問：書中的時代背景應為何者？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(Ａ)</w:t>
      </w:r>
      <w:r>
        <w:rPr>
          <w:rFonts w:hint="eastAsia"/>
        </w:rPr>
        <w:t xml:space="preserve">美國獨立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法國大革命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光榮革命　</w:t>
      </w:r>
      <w:r>
        <w:rPr>
          <w:rFonts w:ascii="標楷體" w:hint="eastAsia"/>
        </w:rPr>
        <w:t>(Ｄ)</w:t>
      </w:r>
      <w:r>
        <w:rPr>
          <w:rFonts w:hint="eastAsia"/>
        </w:rPr>
        <w:t>清教徒革命。</w:t>
      </w:r>
    </w:p>
    <w:bookmarkEnd w:id="4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2" w:name="Q_2714807D23164CC09F0DBA5642856FA1"/>
      <w:r>
        <w:t>(</w:t>
      </w:r>
      <w:r w:rsidR="00A80EF2" w:rsidRPr="00994797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梅西前往西班牙工作，他在當地可以進行的休閒活動</w:t>
      </w:r>
      <w:r>
        <w:rPr>
          <w:rFonts w:hint="eastAsia"/>
          <w:u w:val="double"/>
        </w:rPr>
        <w:t>不包括</w:t>
      </w:r>
      <w:r>
        <w:rPr>
          <w:rFonts w:hint="eastAsia"/>
        </w:rPr>
        <w:t>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參觀畢卡索故居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學習釀製葡萄酒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練習佛朗明哥舞蹈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攀登阿爾卑斯山。</w:t>
      </w:r>
    </w:p>
    <w:bookmarkEnd w:id="4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3" w:name="Q_29DAAAD1AEE94CAEA47F9F88D1F76B50"/>
      <w:r>
        <w:t>(</w:t>
      </w:r>
      <w:r w:rsidR="00A80EF2" w:rsidRPr="00654E04">
        <w:rPr>
          <w:rFonts w:ascii="標楷體" w:hAnsi="標楷體"/>
          <w:color w:val="0000FF"/>
          <w:u w:color="0000FF"/>
        </w:rPr>
        <w:t>Ｄ</w:t>
      </w:r>
      <w:r>
        <w:t>)</w:t>
      </w:r>
      <w:r>
        <w:rPr>
          <w:rFonts w:hint="eastAsia"/>
        </w:rPr>
        <w:t>歷史課時，老師列舉西洋史上重要的文化代表：</w:t>
      </w:r>
      <w:r>
        <w:rPr>
          <w:rFonts w:ascii="標楷體"/>
        </w:rPr>
        <w:t>(</w:t>
      </w:r>
      <w:r>
        <w:rPr>
          <w:rFonts w:hint="eastAsia"/>
        </w:rPr>
        <w:t>甲</w:t>
      </w:r>
      <w:r>
        <w:rPr>
          <w:rFonts w:ascii="標楷體"/>
        </w:rPr>
        <w:t>)</w:t>
      </w:r>
      <w:r>
        <w:rPr>
          <w:rFonts w:hint="eastAsia"/>
        </w:rPr>
        <w:t>羅馬文化</w:t>
      </w:r>
      <w:r>
        <w:rPr>
          <w:rFonts w:ascii="標楷體"/>
        </w:rPr>
        <w:t>(</w:t>
      </w:r>
      <w:r>
        <w:rPr>
          <w:rFonts w:hint="eastAsia"/>
        </w:rPr>
        <w:t>乙</w:t>
      </w:r>
      <w:r>
        <w:rPr>
          <w:rFonts w:ascii="標楷體"/>
        </w:rPr>
        <w:t>)</w:t>
      </w:r>
      <w:r>
        <w:rPr>
          <w:rFonts w:hint="eastAsia"/>
        </w:rPr>
        <w:t>希臘化文化</w:t>
      </w:r>
      <w:r>
        <w:rPr>
          <w:rFonts w:ascii="標楷體"/>
        </w:rPr>
        <w:t>(</w:t>
      </w:r>
      <w:r>
        <w:rPr>
          <w:rFonts w:hint="eastAsia"/>
        </w:rPr>
        <w:t>丙</w:t>
      </w:r>
      <w:r>
        <w:rPr>
          <w:rFonts w:ascii="標楷體"/>
        </w:rPr>
        <w:t>)</w:t>
      </w:r>
      <w:r>
        <w:rPr>
          <w:rFonts w:hint="eastAsia"/>
        </w:rPr>
        <w:t>希臘文化</w:t>
      </w:r>
      <w:r>
        <w:rPr>
          <w:rFonts w:ascii="標楷體"/>
        </w:rPr>
        <w:t>(</w:t>
      </w:r>
      <w:r>
        <w:rPr>
          <w:rFonts w:hint="eastAsia"/>
        </w:rPr>
        <w:t>丁</w:t>
      </w:r>
      <w:r>
        <w:rPr>
          <w:rFonts w:ascii="標楷體"/>
        </w:rPr>
        <w:t>)</w:t>
      </w:r>
      <w:r>
        <w:rPr>
          <w:rFonts w:hint="eastAsia"/>
        </w:rPr>
        <w:t>埃及文化</w:t>
      </w:r>
      <w:r>
        <w:rPr>
          <w:rFonts w:ascii="標楷體"/>
        </w:rPr>
        <w:t>(</w:t>
      </w:r>
      <w:r>
        <w:rPr>
          <w:rFonts w:hint="eastAsia"/>
        </w:rPr>
        <w:t>戊</w:t>
      </w:r>
      <w:r>
        <w:rPr>
          <w:rFonts w:ascii="標楷體"/>
        </w:rPr>
        <w:t>)</w:t>
      </w:r>
      <w:r>
        <w:rPr>
          <w:rFonts w:hint="eastAsia"/>
        </w:rPr>
        <w:t>拜占庭文化。上述各文化依先後順序排列，應是何者？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甲乙丙丁戊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乙丁甲丙戊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丙丁乙甲戊　</w:t>
      </w:r>
      <w:r>
        <w:rPr>
          <w:rFonts w:ascii="標楷體" w:hAnsi="標楷體"/>
        </w:rPr>
        <w:t>(Ｄ)</w:t>
      </w:r>
      <w:r>
        <w:rPr>
          <w:rFonts w:hint="eastAsia"/>
        </w:rPr>
        <w:t>丁丙乙甲戊。</w:t>
      </w:r>
    </w:p>
    <w:bookmarkEnd w:id="4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4" w:name="Q_A9C129E555954C23A28D1244223194C0"/>
      <w:r>
        <w:t>(</w:t>
      </w:r>
      <w:r w:rsidR="00A80EF2" w:rsidRPr="009A105C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當商品需求量大於供給量，市場則會出現「供不應求」的狀況，而此時商品價格會有什麼變化？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不變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下跌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上漲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不一定。</w:t>
      </w:r>
    </w:p>
    <w:bookmarkEnd w:id="44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5" w:name="Q_1943A481C11F4E8EAD878899AA118852"/>
      <w:r>
        <w:t>(</w:t>
      </w:r>
      <w:r w:rsidR="00A80EF2" w:rsidRPr="00591389">
        <w:rPr>
          <w:rFonts w:asci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從科學革命到啓蒙運動，歐洲此時期一脈相傳的價值觀念為下列何者？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(Ａ)</w:t>
      </w:r>
      <w:r>
        <w:rPr>
          <w:rFonts w:hint="eastAsia"/>
        </w:rPr>
        <w:t xml:space="preserve">傳統權威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封建秩序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教會權威　</w:t>
      </w:r>
      <w:r>
        <w:rPr>
          <w:rFonts w:ascii="標楷體" w:hint="eastAsia"/>
        </w:rPr>
        <w:t>(Ｄ)</w:t>
      </w:r>
      <w:r>
        <w:rPr>
          <w:rFonts w:hint="eastAsia"/>
        </w:rPr>
        <w:t>理性主義。</w:t>
      </w:r>
    </w:p>
    <w:bookmarkEnd w:id="4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6" w:name="Q_AA9DB795F1C74D139F5626A4E93066AA"/>
      <w:r>
        <w:t>(</w:t>
      </w:r>
      <w:r w:rsidR="00A80EF2" w:rsidRPr="004D1190">
        <w:rPr>
          <w:rFonts w:asci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西羅馬帝國於西元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476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年滅亡後，東羅馬帝國直到西元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1453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年才被哪一民族所滅？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int="eastAsia"/>
        </w:rPr>
        <w:t>(Ａ)</w:t>
      </w:r>
      <w:r>
        <w:rPr>
          <w:rFonts w:hint="eastAsia"/>
        </w:rPr>
        <w:t xml:space="preserve">日耳曼人　</w:t>
      </w:r>
      <w:r>
        <w:rPr>
          <w:rFonts w:ascii="標楷體" w:hint="eastAsia"/>
        </w:rPr>
        <w:t>(Ｂ)</w:t>
      </w:r>
      <w:r>
        <w:rPr>
          <w:rFonts w:hint="eastAsia"/>
        </w:rPr>
        <w:t xml:space="preserve">阿拉伯人　</w:t>
      </w:r>
      <w:r>
        <w:rPr>
          <w:rFonts w:ascii="標楷體" w:hint="eastAsia"/>
        </w:rPr>
        <w:t>(Ｃ)</w:t>
      </w:r>
      <w:r>
        <w:rPr>
          <w:rFonts w:hint="eastAsia"/>
        </w:rPr>
        <w:t xml:space="preserve">鄂圖曼土耳其人　</w:t>
      </w:r>
      <w:r>
        <w:rPr>
          <w:rFonts w:ascii="標楷體" w:hint="eastAsia"/>
        </w:rPr>
        <w:t>(Ｄ)</w:t>
      </w:r>
      <w:r>
        <w:rPr>
          <w:rFonts w:hint="eastAsia"/>
        </w:rPr>
        <w:t>波斯人。</w:t>
      </w:r>
    </w:p>
    <w:bookmarkEnd w:id="4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7" w:name="Q_4615082B8D514EF3B7478B30351394B1"/>
      <w:r>
        <w:t>(</w:t>
      </w:r>
      <w:r w:rsidR="00A80EF2" w:rsidRPr="00742FAE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氣候區的分布受到地理位置的影響甚大。請問：附圖中甲處的氣候類型應該為下列何者？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w:drawing>
          <wp:inline distT="0" distB="0" distL="0" distR="0">
            <wp:extent cx="1685925" cy="1812925"/>
            <wp:effectExtent l="0" t="0" r="9525" b="0"/>
            <wp:docPr id="7" name="圖片 7" descr="6-1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-1-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熱帶莽原氣候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熱帶沙漠氣候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高地氣候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熱帶雨林氣候。</w:t>
      </w:r>
    </w:p>
    <w:bookmarkEnd w:id="4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8" w:name="Q_8155DF1762A641368C7EC6DA753E3D11"/>
      <w:r>
        <w:t>(</w:t>
      </w:r>
      <w:r w:rsidR="00A80EF2" w:rsidRPr="00023462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某業者在網路上連續發生重大標錯價事件，事後卻又不願意「依約出貨」或提出其他改善方案，嚴重侵害消費者權益，地方政府依法將予以裁罰。請問：前述政府裁罰業者依的是下列何法？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《消費者保護法》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《公平交易法》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《刑法》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《民法》。</w:t>
      </w:r>
    </w:p>
    <w:bookmarkEnd w:id="4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49" w:name="Q_C93FE8259F6342D2BFB59092E219B925"/>
      <w:r>
        <w:t>(</w:t>
      </w:r>
      <w:r w:rsidR="00A80EF2" w:rsidRPr="007F4EDB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「違建」的貧民區幾乎成了中南美洲都市景觀中的特產，並且隨著都市擴張而不斷增加當中，造成中南美洲這種現象的主要因素為下列何者？〔</w:t>
      </w:r>
      <w:r>
        <w:rPr>
          <w:rFonts w:hint="eastAsia"/>
        </w:rPr>
        <w:t>98.</w:t>
      </w:r>
      <w:r>
        <w:rPr>
          <w:rFonts w:hint="eastAsia"/>
        </w:rPr>
        <w:t>指考修改〕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都市空間有限，缺乏住宅用地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工商業快速發展，住宅用地轉作他用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鄉村貧困形成人口推力，大量移入都市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都市發展歷史悠久，老舊社區形成貧民窟。</w:t>
      </w:r>
    </w:p>
    <w:bookmarkEnd w:id="4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0" w:name="Q_1B391299D70241F7836195C8008A7BE0"/>
      <w:r>
        <w:t>(</w:t>
      </w:r>
      <w:r w:rsidR="00A80EF2" w:rsidRPr="002162C8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烏拉山為俄羅斯境內重要的地形區。請問：下列有關該地形區的敘述中，何者最為正確？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歐俄到西伯利亞的交通屏障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歐俄及西伯利亞的地形分界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地勢高聳形成世界第一高峰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鄰近北極海域氣候嚴寒乾燥。</w:t>
      </w:r>
    </w:p>
    <w:bookmarkEnd w:id="5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1" w:name="Q_334DA3673F264936B575C362296636F7"/>
      <w:r>
        <w:t>(</w:t>
      </w:r>
      <w:r w:rsidR="00A80EF2" w:rsidRPr="00BF75B4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地形的作用力對當地的地形特色影響甚大，位於西亞北部的伊朗高原及安納托力亞高原，其地形成因均為板塊擠壓所形成，因此對於該地區的影響主要為下列何者？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地勢平坦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地塊古老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面積廣大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地震頻繁。</w:t>
      </w:r>
    </w:p>
    <w:bookmarkEnd w:id="5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2" w:name="Q_027B3792FCB44BC381001655C797E61A"/>
      <w:r>
        <w:t>(</w:t>
      </w:r>
      <w:r w:rsidR="00A80EF2" w:rsidRPr="006C3219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溫帶地區的降雨分布多來自於海上的西風影響為主，附圖為義大利的氣溫雨量圖，請根據圖中資料加以判斷，該地區在下列哪一個季節受到西風的影響最為明顯？</w:t>
      </w:r>
    </w:p>
    <w:p w:rsidR="002C0C7F" w:rsidRDefault="002C0C7F" w:rsidP="002C0C7F">
      <w:pPr>
        <w:kinsoku w:val="0"/>
        <w:overflowPunct w:val="0"/>
        <w:autoSpaceDE w:val="0"/>
        <w:autoSpaceDN w:val="0"/>
        <w:jc w:val="center"/>
      </w:pPr>
      <w:r>
        <w:rPr>
          <w:rFonts w:hint="eastAsia"/>
          <w:noProof/>
        </w:rPr>
        <w:drawing>
          <wp:inline distT="0" distB="0" distL="0" distR="0">
            <wp:extent cx="1160780" cy="1160780"/>
            <wp:effectExtent l="0" t="0" r="1270" b="1270"/>
            <wp:docPr id="8" name="圖片 8" descr="101-2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1-2-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春季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夏季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秋季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冬季。</w:t>
      </w:r>
    </w:p>
    <w:bookmarkEnd w:id="5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3" w:name="Q_B38F3A6F13EF44B992D240A4E1F4F6FA"/>
      <w:r>
        <w:t>(</w:t>
      </w:r>
      <w:r w:rsidR="00A80EF2" w:rsidRPr="00F40060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南歐陽光普照，農業活動興盛，吸引各地的觀光客前往。請問：該地區的氣候類型主要為何？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溫帶地中海型氣候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溫帶大陸性氣候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溫帶海洋性氣候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寒帶氣候。</w:t>
      </w:r>
    </w:p>
    <w:bookmarkEnd w:id="5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4" w:name="Q_C6944CEE16C24C20B1BC94B98BF84F16"/>
      <w:r>
        <w:t>(</w:t>
      </w:r>
      <w:r w:rsidR="00A80EF2" w:rsidRPr="0022270B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國際氣候監督組織調查顯示：「</w:t>
      </w:r>
      <w:r>
        <w:rPr>
          <w:rFonts w:hint="eastAsia"/>
        </w:rPr>
        <w:t>1971</w:t>
      </w:r>
      <w:r>
        <w:rPr>
          <w:rFonts w:hint="eastAsia"/>
        </w:rPr>
        <w:t>～</w:t>
      </w:r>
      <w:r>
        <w:rPr>
          <w:rFonts w:hint="eastAsia"/>
        </w:rPr>
        <w:t>1999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年，美國金融中心的植物園中櫻花開花日期提前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天；</w:t>
      </w:r>
      <w:r>
        <w:rPr>
          <w:rFonts w:hint="eastAsia"/>
        </w:rPr>
        <w:t>1959</w:t>
      </w:r>
      <w:r>
        <w:rPr>
          <w:rFonts w:hint="eastAsia"/>
        </w:rPr>
        <w:t>～</w:t>
      </w:r>
      <w:r>
        <w:rPr>
          <w:rFonts w:hint="eastAsia"/>
        </w:rPr>
        <w:t>1999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年，歐洲秋季樹葉變色的日期延遲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4.8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天；</w:t>
      </w:r>
      <w:r>
        <w:rPr>
          <w:rFonts w:hint="eastAsia"/>
        </w:rPr>
        <w:t>1954</w:t>
      </w:r>
      <w:r>
        <w:rPr>
          <w:rFonts w:hint="eastAsia"/>
        </w:rPr>
        <w:t>～</w:t>
      </w:r>
      <w:r>
        <w:rPr>
          <w:rFonts w:hint="eastAsia"/>
        </w:rPr>
        <w:t>1981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年，中國雲南西南部山區的霧日減少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75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天。呈現出世界各地氣候變遷的現象。」請問：上述在美國進行觀察的都市最可能為下列何處？〔</w:t>
      </w:r>
      <w:r>
        <w:rPr>
          <w:rFonts w:hint="eastAsia"/>
        </w:rPr>
        <w:t>96.</w:t>
      </w:r>
      <w:r>
        <w:rPr>
          <w:rFonts w:hint="eastAsia"/>
        </w:rPr>
        <w:t>學測修改〕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華盛頓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芝加哥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紐約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洛杉磯。</w:t>
      </w:r>
    </w:p>
    <w:bookmarkEnd w:id="54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5" w:name="Q_8F630C3F21164A8F990B2BE501920F70"/>
      <w:r>
        <w:t>(</w:t>
      </w:r>
      <w:r w:rsidR="00A80EF2" w:rsidRPr="002C52CA">
        <w:rPr>
          <w:rFonts w:ascii="標楷體" w:hAnsi="標楷體"/>
          <w:color w:val="0000FF"/>
          <w:u w:color="0000FF"/>
        </w:rPr>
        <w:t>Ｂ</w:t>
      </w:r>
      <w:r>
        <w:t>)</w:t>
      </w:r>
      <w:r>
        <w:rPr>
          <w:rFonts w:hint="eastAsia"/>
        </w:rPr>
        <w:t>小明研讀《中國通史》，發現唐玄宗時曾有大將高仙芝率軍與大食軍隊在中亞交戰。「大食」是指下列何國？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羅馬帝國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阿拉伯帝國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鄂圖曼土耳其帝國　</w:t>
      </w:r>
      <w:r>
        <w:rPr>
          <w:rFonts w:ascii="標楷體" w:hAnsi="標楷體"/>
        </w:rPr>
        <w:t>(Ｄ)</w:t>
      </w:r>
      <w:r>
        <w:rPr>
          <w:rFonts w:hint="eastAsia"/>
        </w:rPr>
        <w:t>波斯帝國。</w:t>
      </w:r>
    </w:p>
    <w:bookmarkEnd w:id="5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6" w:name="Q_E45BCE0AFEDE435FB8C689ECF15BF525"/>
      <w:r>
        <w:t>(</w:t>
      </w:r>
      <w:r w:rsidR="00A80EF2" w:rsidRPr="00DD391B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北美洲的面積相當廣大，由中緯度延伸至北極圈內。這樣的範圍內包含了哪些氣候帶的分布？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熱帶、溫帶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熱帶、寒帶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溫帶、寒帶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熱帶、溫帶、寒帶。</w:t>
      </w:r>
    </w:p>
    <w:bookmarkEnd w:id="5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7" w:name="Q_C79DEE4234CB4EEB80FDA83226D49B38"/>
      <w:r>
        <w:t>(</w:t>
      </w:r>
      <w:r w:rsidR="00A80EF2" w:rsidRPr="00F300B8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中南美洲受殖民過程影響，形成多元的文化特色。請問：該地區早期的殖民國家為哪些？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英、法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西、葡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德、俄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美、英。</w:t>
      </w:r>
    </w:p>
    <w:bookmarkEnd w:id="5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8" w:name="Q_3E822F0EA6324C689130CD3AB398ABE1"/>
      <w:r>
        <w:t>(</w:t>
      </w:r>
      <w:r w:rsidR="00A80EF2" w:rsidRPr="00A625C0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西歐的社會發展程度頗為進步，值得臺灣加以借鏡。請問：下列有關該地區的敘述，何者最為正確？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出生率高，勞力充足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醫療進步，幼年人口比例高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工資低廉，技術進步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教育普及，社會福利佳。</w:t>
      </w:r>
    </w:p>
    <w:bookmarkEnd w:id="5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59" w:name="Q_66725FA83B234364821D6FD2A969B1EC"/>
      <w:r>
        <w:t>(</w:t>
      </w:r>
      <w:r w:rsidR="00A80EF2" w:rsidRPr="00BB1B6E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上古時期有一個民族，他們借用本國的景象，尤其是鳥類和動物的形象作為符號，創造出一套書寫不容易的文字（如附圖），因此只用在宗教、紀念建築物和官方文件上。而這些寫在木頭、石頭或金屬上的文字，帶有裝飾意味，至於一般性的書寫，則加以簡化或變形，增加書寫速度。請問：這個民族應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jc w:val="center"/>
        <w:rPr>
          <w:rFonts w:ascii="標楷體" w:hAnsi="標楷體"/>
        </w:rPr>
      </w:pPr>
      <w:r>
        <w:rPr>
          <w:rFonts w:hint="eastAsia"/>
          <w:noProof/>
        </w:rPr>
        <w:drawing>
          <wp:inline distT="0" distB="0" distL="0" distR="0">
            <wp:extent cx="1327785" cy="1438910"/>
            <wp:effectExtent l="0" t="0" r="5715" b="8890"/>
            <wp:docPr id="9" name="圖片 9" descr="102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2-1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印度人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蘇美人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希臘人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埃及人。</w:t>
      </w:r>
    </w:p>
    <w:bookmarkEnd w:id="5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0" w:name="Q_3F5D0E0A094C4D9DB98E3318D09E75CF"/>
      <w:r>
        <w:t>(</w:t>
      </w:r>
      <w:r w:rsidR="00A80EF2" w:rsidRPr="00F17769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附圖為某宗教中有關靈魂輪迴的觀念，並主張眾生平等，可藉由修行以脫離生死輪迴。請問：這是哪一教派的教義？</w:t>
      </w:r>
    </w:p>
    <w:p w:rsidR="002C0C7F" w:rsidRDefault="002C0C7F" w:rsidP="002C0C7F">
      <w:pPr>
        <w:kinsoku w:val="0"/>
        <w:overflowPunct w:val="0"/>
        <w:autoSpaceDE w:val="0"/>
        <w:autoSpaceDN w:val="0"/>
        <w:jc w:val="center"/>
        <w:rPr>
          <w:rFonts w:ascii="標楷體" w:hAnsi="標楷體"/>
        </w:rPr>
      </w:pPr>
      <w:r>
        <w:rPr>
          <w:rFonts w:hint="eastAsia"/>
          <w:noProof/>
        </w:rPr>
        <w:drawing>
          <wp:inline distT="0" distB="0" distL="0" distR="0">
            <wp:extent cx="2091055" cy="1924050"/>
            <wp:effectExtent l="0" t="0" r="4445" b="0"/>
            <wp:docPr id="10" name="圖片 10" descr="1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3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猶太教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祅教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佛教　</w:t>
      </w:r>
      <w:r>
        <w:rPr>
          <w:rFonts w:ascii="標楷體" w:hAnsi="標楷體"/>
        </w:rPr>
        <w:t>(Ｄ)</w:t>
      </w:r>
      <w:r>
        <w:rPr>
          <w:rFonts w:hint="eastAsia"/>
        </w:rPr>
        <w:t>婆羅門教。</w:t>
      </w:r>
    </w:p>
    <w:bookmarkEnd w:id="6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1" w:name="Q_80DF330E21DC4235A97FD674218AD422"/>
      <w:r>
        <w:t>(</w:t>
      </w:r>
      <w:r w:rsidR="00A80EF2" w:rsidRPr="0013427A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臺灣加入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WTO</w:t>
      </w:r>
      <w:r>
        <w:rPr>
          <w:rFonts w:hint="eastAsia"/>
        </w:rPr>
        <w:t>（世界貿易組織），將帶來更多、更好且更便宜的商品，因為國際間的分工是按照何種原則來進行？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受益原則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比較利益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供需法則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分散風險。</w:t>
      </w:r>
    </w:p>
    <w:bookmarkEnd w:id="6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2" w:name="Q_D0CFA48C9A24436B9F4886081B6A5A30"/>
      <w:r>
        <w:t>(</w:t>
      </w:r>
      <w:r w:rsidR="00A80EF2" w:rsidRPr="00CA2E78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中美洲為我國邦交國最多的地區，其中的中美地峽以下列何種地形景觀為主？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山地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平原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高原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盆地。</w:t>
      </w:r>
    </w:p>
    <w:bookmarkEnd w:id="6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3" w:name="Q_FB391C1BABCE4850BA7819E6071581AA"/>
      <w:r>
        <w:t>(</w:t>
      </w:r>
      <w:r w:rsidR="00A80EF2" w:rsidRPr="00835E0A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奧斯卡名片</w:t>
      </w:r>
      <w:r>
        <w:rPr>
          <w:rFonts w:ascii="標楷體" w:hAnsi="標楷體" w:hint="eastAsia"/>
        </w:rPr>
        <w:t>《</w:t>
      </w:r>
      <w:r>
        <w:rPr>
          <w:rFonts w:hint="eastAsia"/>
        </w:rPr>
        <w:t>與狼共舞</w:t>
      </w:r>
      <w:r>
        <w:rPr>
          <w:rFonts w:ascii="標楷體" w:hAnsi="標楷體" w:hint="eastAsia"/>
        </w:rPr>
        <w:t>》</w:t>
      </w:r>
      <w:r>
        <w:rPr>
          <w:rFonts w:hint="eastAsia"/>
        </w:rPr>
        <w:t>的背景為北美洲大平原上，來自歐洲新移民與當地原住民的互動，發人深省。請問：片中的原住民最可能為下列何者？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印第安人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因紐特人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維京人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阿拉伯人。</w:t>
      </w:r>
    </w:p>
    <w:bookmarkEnd w:id="6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4" w:name="Q_10F15BAC042B40D08AC39473E357F01D"/>
      <w:r>
        <w:t>(</w:t>
      </w:r>
      <w:r w:rsidR="00A80EF2" w:rsidRPr="00EE4E59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阿正每個月都會把用剩的零用錢存到自己的撲滿。請問：這時貨幣具有哪一功能？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交易媒介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價值衡量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債務清償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價值儲存。</w:t>
      </w:r>
    </w:p>
    <w:bookmarkEnd w:id="64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5" w:name="Q_C224F1A186084E76A496AF50863E0A52"/>
      <w:r>
        <w:t>(</w:t>
      </w:r>
      <w:r w:rsidR="00A80EF2" w:rsidRPr="00FB7FE1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「這個城邦位於希臘伯羅奔尼撒半島東南部拉哥尼亞平原，境內缺乏良港，不適合商業，但平原的土地肥沃，以農立國，且是個實施軍事統治的城邦。」請問：這是指上古時期的哪一個希臘城邦？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馬其頓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克里特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斯巴達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雅典。</w:t>
      </w:r>
    </w:p>
    <w:bookmarkEnd w:id="65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6" w:name="Q_0E80E45C9E774072B9AE93C7B77C1896"/>
      <w:r>
        <w:t>(</w:t>
      </w:r>
      <w:r w:rsidR="00A80EF2" w:rsidRPr="000F0C14">
        <w:rPr>
          <w:rFonts w:ascii="標楷體" w:hAnsi="標楷體"/>
          <w:color w:val="0000FF"/>
          <w:u w:color="0000FF"/>
        </w:rPr>
        <w:t>Ｃ</w:t>
      </w:r>
      <w:r>
        <w:t>)</w:t>
      </w:r>
      <w:r>
        <w:rPr>
          <w:rFonts w:hint="eastAsia"/>
        </w:rPr>
        <w:t>歷史課時，老師請同學舉例兼具基督教和伊斯蘭教文化色彩的建築物，下列何者最適當？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圓形競技場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帕德嫩神廟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聖索菲亞大教堂　</w:t>
      </w:r>
      <w:r>
        <w:rPr>
          <w:rFonts w:ascii="標楷體" w:hAnsi="標楷體"/>
        </w:rPr>
        <w:t>(Ｄ)</w:t>
      </w:r>
      <w:r>
        <w:rPr>
          <w:rFonts w:hint="eastAsia"/>
        </w:rPr>
        <w:t>法國加爾橋。</w:t>
      </w:r>
    </w:p>
    <w:bookmarkEnd w:id="66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7" w:name="Q_15A04D9CDDA84C76980C8C34C055C67F"/>
      <w:r>
        <w:t>(</w:t>
      </w:r>
      <w:r w:rsidR="00A80EF2" w:rsidRPr="00A33724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美國東南部大西洋沿岸因為受到暖流的影響，在當地形成下列哪一種氣候類型？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溫帶大陸性氣候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夏雨型暖溼氣候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高地氣候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溫帶海洋性氣候。</w:t>
      </w:r>
    </w:p>
    <w:bookmarkEnd w:id="67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8" w:name="Q_9A45D570AF7340248A1FE1923C712B62"/>
      <w:r>
        <w:t>(</w:t>
      </w:r>
      <w:r w:rsidR="00A80EF2" w:rsidRPr="00220057">
        <w:rPr>
          <w:rFonts w:ascii="標楷體" w:hAnsi="標楷體"/>
          <w:color w:val="0000FF"/>
          <w:u w:color="0000FF"/>
        </w:rPr>
        <w:t>Ｃ</w:t>
      </w:r>
      <w:r>
        <w:t>)</w:t>
      </w:r>
      <w:r>
        <w:rPr>
          <w:rFonts w:hint="eastAsia"/>
        </w:rPr>
        <w:t>中世紀時期，伊斯蘭勢力橫掃歐、亞、非三洲。請問：伊斯蘭教興起於何地？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巴爾幹半島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伊比利半島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阿拉伯半島　</w:t>
      </w:r>
      <w:r>
        <w:rPr>
          <w:rFonts w:ascii="標楷體" w:hAnsi="標楷體"/>
        </w:rPr>
        <w:t>(Ｄ)</w:t>
      </w:r>
      <w:r>
        <w:rPr>
          <w:rFonts w:hint="eastAsia"/>
        </w:rPr>
        <w:t>義大利半島。</w:t>
      </w:r>
    </w:p>
    <w:bookmarkEnd w:id="68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69" w:name="Q_5AE7F086979B418C9725DA8DDBE0DDCA"/>
      <w:r>
        <w:t>(</w:t>
      </w:r>
      <w:r w:rsidR="00A80EF2" w:rsidRPr="00AA1D3C">
        <w:rPr>
          <w:rFonts w:ascii="標楷體" w:hAnsi="標楷體" w:hint="eastAsia"/>
          <w:color w:val="0000FF"/>
          <w:u w:color="0000FF"/>
        </w:rPr>
        <w:t>Ｂ</w:t>
      </w:r>
      <w:r>
        <w:t>)</w:t>
      </w:r>
      <w:r>
        <w:rPr>
          <w:rFonts w:hint="eastAsia"/>
        </w:rPr>
        <w:t>某生到圖書館借了一本書，某章節包括「個人的發展」、「古典的復興」、「人文主義精神」、「社會和節慶」等。由這些章節安排看來，此書最可能是下列何者？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《東西文化的交流》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《義大利文藝復興》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《歐洲民族大遷徙》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《西歐的莊園經濟》。</w:t>
      </w:r>
    </w:p>
    <w:bookmarkEnd w:id="69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70" w:name="Q_98E327CF700A404D84E4BF89019095A9"/>
      <w:r>
        <w:t>(</w:t>
      </w:r>
      <w:r w:rsidR="00A80EF2" w:rsidRPr="00F729BF">
        <w:rPr>
          <w:rFonts w:ascii="標楷體" w:hAnsi="標楷體"/>
          <w:color w:val="0000FF"/>
          <w:u w:color="0000FF"/>
        </w:rPr>
        <w:t>Ｄ</w:t>
      </w:r>
      <w:r>
        <w:t>)</w:t>
      </w:r>
      <w:r>
        <w:rPr>
          <w:rFonts w:hint="eastAsia"/>
        </w:rPr>
        <w:t>「行萬里路」可以增進知識，如果想了解伊斯蘭教文化在歐洲所留下的遺蹟，可以前往附圖中的哪些地區參觀？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/>
        </w:rPr>
        <w:t>(Ａ)</w:t>
      </w:r>
      <w:r>
        <w:rPr>
          <w:rFonts w:hint="eastAsia"/>
        </w:rPr>
        <w:t xml:space="preserve">乙丙　</w:t>
      </w:r>
      <w:r>
        <w:rPr>
          <w:rFonts w:ascii="標楷體" w:hAnsi="標楷體"/>
        </w:rPr>
        <w:t>(Ｂ)</w:t>
      </w:r>
      <w:r>
        <w:rPr>
          <w:rFonts w:hint="eastAsia"/>
        </w:rPr>
        <w:t xml:space="preserve">戊辛　</w:t>
      </w:r>
      <w:r>
        <w:rPr>
          <w:rFonts w:ascii="標楷體" w:hAnsi="標楷體"/>
        </w:rPr>
        <w:t>(Ｃ)</w:t>
      </w:r>
      <w:r>
        <w:rPr>
          <w:rFonts w:hint="eastAsia"/>
        </w:rPr>
        <w:t xml:space="preserve">丁庚　</w:t>
      </w:r>
      <w:r>
        <w:rPr>
          <w:rFonts w:ascii="標楷體" w:hAnsi="標楷體"/>
        </w:rPr>
        <w:t>(Ｄ)</w:t>
      </w:r>
      <w:r>
        <w:rPr>
          <w:rFonts w:hint="eastAsia"/>
        </w:rPr>
        <w:t>甲己。</w:t>
      </w:r>
    </w:p>
    <w:p w:rsidR="002C0C7F" w:rsidRDefault="002C0C7F" w:rsidP="002C0C7F">
      <w:pPr>
        <w:kinsoku w:val="0"/>
        <w:overflowPunct w:val="0"/>
        <w:autoSpaceDE w:val="0"/>
        <w:autoSpaceDN w:val="0"/>
        <w:ind w:left="960" w:hangingChars="400" w:hanging="960"/>
        <w:jc w:val="center"/>
      </w:pPr>
      <w:r>
        <w:rPr>
          <w:rFonts w:hint="eastAsia"/>
          <w:noProof/>
        </w:rPr>
        <w:drawing>
          <wp:inline distT="0" distB="0" distL="0" distR="0">
            <wp:extent cx="2298065" cy="1550670"/>
            <wp:effectExtent l="0" t="0" r="6985" b="0"/>
            <wp:docPr id="11" name="圖片 1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-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0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71" w:name="Q_A578357ECB4F4F7DB806670C2BAB4997"/>
      <w:r>
        <w:t>(</w:t>
      </w:r>
      <w:r w:rsidR="00A80EF2" w:rsidRPr="00E84D17">
        <w:rPr>
          <w:rFonts w:ascii="標楷體" w:hAnsi="標楷體" w:hint="eastAsia"/>
          <w:color w:val="0000FF"/>
          <w:u w:color="0000FF"/>
        </w:rPr>
        <w:t>Ａ</w:t>
      </w:r>
      <w:r>
        <w:t>)</w:t>
      </w:r>
      <w:r>
        <w:rPr>
          <w:rFonts w:hint="eastAsia"/>
        </w:rPr>
        <w:t>俄羅斯為世界上面積最大的國家，但是人口卻僅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1.4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億人，遠低於中、美等國。下列為該國主要人口分布概況的點圖，其中何者最為正確？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56"/>
        </w:rPr>
        <w:drawing>
          <wp:inline distT="0" distB="0" distL="0" distR="0">
            <wp:extent cx="1948180" cy="1073150"/>
            <wp:effectExtent l="0" t="0" r="0" b="0"/>
            <wp:docPr id="12" name="圖片 12" descr="102-4-1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2-4-1-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(Ｂ)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56"/>
        </w:rPr>
        <w:drawing>
          <wp:inline distT="0" distB="0" distL="0" distR="0">
            <wp:extent cx="1948180" cy="1073150"/>
            <wp:effectExtent l="0" t="0" r="0" b="0"/>
            <wp:docPr id="13" name="圖片 13" descr="102-4-1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2-4-1-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(Ｃ)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56"/>
        </w:rPr>
        <w:drawing>
          <wp:inline distT="0" distB="0" distL="0" distR="0">
            <wp:extent cx="1948180" cy="1073150"/>
            <wp:effectExtent l="0" t="0" r="0" b="0"/>
            <wp:docPr id="14" name="圖片 14" descr="102-4-1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2-4-1-4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(Ｄ)</w:t>
      </w:r>
      <w:r>
        <w:rPr>
          <w:rFonts w:hint="eastAsia"/>
          <w:w w:val="25"/>
        </w:rPr>
        <w:t xml:space="preserve">　</w:t>
      </w:r>
      <w:r>
        <w:rPr>
          <w:rFonts w:hint="eastAsia"/>
          <w:noProof/>
          <w:position w:val="-156"/>
        </w:rPr>
        <w:drawing>
          <wp:inline distT="0" distB="0" distL="0" distR="0">
            <wp:extent cx="1948180" cy="1073150"/>
            <wp:effectExtent l="0" t="0" r="0" b="0"/>
            <wp:docPr id="15" name="圖片 15" descr="102-4-1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2-4-1-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1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72" w:name="Q_267819FF2B9F42AFB680453A108301D2"/>
      <w:r>
        <w:t>(</w:t>
      </w:r>
      <w:r w:rsidR="00A80EF2" w:rsidRPr="005B051D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下列哪一種氣候類型最有利於各種動植物種類的分布，因此生態系統相當豐富而完善，成為重要的基因庫？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熱帶沙漠氣候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溫帶海洋性氣候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高地氣候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熱帶雨林氣候。</w:t>
      </w:r>
    </w:p>
    <w:bookmarkEnd w:id="72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73" w:name="Q_AB73BEA2E7E149E3B0A6F9E9523FB82C"/>
      <w:r>
        <w:t>(</w:t>
      </w:r>
      <w:r w:rsidR="00A80EF2" w:rsidRPr="00D77FF0">
        <w:rPr>
          <w:rFonts w:ascii="標楷體" w:hAnsi="標楷體" w:hint="eastAsia"/>
          <w:color w:val="0000FF"/>
          <w:u w:color="0000FF"/>
        </w:rPr>
        <w:t>Ｃ</w:t>
      </w:r>
      <w:r>
        <w:t>)</w:t>
      </w:r>
      <w:r>
        <w:rPr>
          <w:rFonts w:hint="eastAsia"/>
        </w:rPr>
        <w:t>歐洲哪一個地區的國家因為國民各項福利制度相當健全，因此被譽為最適合居住的地區？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西歐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南歐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北歐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東歐。</w:t>
      </w:r>
    </w:p>
    <w:bookmarkEnd w:id="73"/>
    <w:p w:rsid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p w:rsidR="002C0C7F" w:rsidRDefault="002C0C7F" w:rsidP="002C0C7F">
      <w:pPr>
        <w:numPr>
          <w:ilvl w:val="0"/>
          <w:numId w:val="2"/>
        </w:numPr>
        <w:kinsoku w:val="0"/>
        <w:overflowPunct w:val="0"/>
        <w:autoSpaceDE w:val="0"/>
        <w:autoSpaceDN w:val="0"/>
      </w:pPr>
      <w:bookmarkStart w:id="74" w:name="Q_2D0037FD55BE45D495B08EACA6AE0E8E"/>
      <w:r>
        <w:t>(</w:t>
      </w:r>
      <w:r w:rsidR="00A80EF2" w:rsidRPr="007E5FDF">
        <w:rPr>
          <w:rFonts w:ascii="標楷體" w:hAnsi="標楷體" w:hint="eastAsia"/>
          <w:color w:val="0000FF"/>
          <w:u w:color="0000FF"/>
        </w:rPr>
        <w:t>Ｄ</w:t>
      </w:r>
      <w:r>
        <w:t>)</w:t>
      </w:r>
      <w:r>
        <w:rPr>
          <w:rFonts w:hint="eastAsia"/>
        </w:rPr>
        <w:t>美洲的國家數量相當多，各地文化特色亦不相同。下列哪些國家受到英國文化的影響最為明顯？</w:t>
      </w:r>
    </w:p>
    <w:p w:rsidR="002C0C7F" w:rsidRDefault="002C0C7F" w:rsidP="002C0C7F">
      <w:pPr>
        <w:kinsoku w:val="0"/>
        <w:overflowPunct w:val="0"/>
        <w:autoSpaceDE w:val="0"/>
        <w:autoSpaceDN w:val="0"/>
        <w:ind w:leftChars="394" w:left="946"/>
      </w:pPr>
      <w:r>
        <w:rPr>
          <w:rFonts w:ascii="標楷體" w:hAnsi="標楷體" w:hint="eastAsia"/>
        </w:rPr>
        <w:t>(Ａ)</w:t>
      </w:r>
      <w:r>
        <w:rPr>
          <w:rFonts w:hint="eastAsia"/>
        </w:rPr>
        <w:t xml:space="preserve">美國、墨西哥　</w:t>
      </w:r>
      <w:r>
        <w:rPr>
          <w:rFonts w:ascii="標楷體" w:hAnsi="標楷體" w:hint="eastAsia"/>
        </w:rPr>
        <w:t>(Ｂ)</w:t>
      </w:r>
      <w:r>
        <w:rPr>
          <w:rFonts w:hint="eastAsia"/>
        </w:rPr>
        <w:t xml:space="preserve">加拿大、墨西哥　</w:t>
      </w:r>
      <w:r>
        <w:rPr>
          <w:rFonts w:ascii="標楷體" w:hAnsi="標楷體" w:hint="eastAsia"/>
        </w:rPr>
        <w:t>(Ｃ)</w:t>
      </w:r>
      <w:r>
        <w:rPr>
          <w:rFonts w:hint="eastAsia"/>
        </w:rPr>
        <w:t xml:space="preserve">美國、巴拿馬　</w:t>
      </w:r>
      <w:r>
        <w:rPr>
          <w:rFonts w:ascii="標楷體" w:hAnsi="標楷體" w:hint="eastAsia"/>
        </w:rPr>
        <w:t>(Ｄ)</w:t>
      </w:r>
      <w:r>
        <w:rPr>
          <w:rFonts w:hint="eastAsia"/>
        </w:rPr>
        <w:t>美國、加拿大。</w:t>
      </w:r>
    </w:p>
    <w:bookmarkEnd w:id="74"/>
    <w:p w:rsidR="002C0C7F" w:rsidRPr="002C0C7F" w:rsidRDefault="002C0C7F" w:rsidP="002C0C7F">
      <w:pPr>
        <w:kinsoku w:val="0"/>
        <w:overflowPunct w:val="0"/>
        <w:autoSpaceDE w:val="0"/>
        <w:autoSpaceDN w:val="0"/>
        <w:spacing w:line="240" w:lineRule="auto"/>
        <w:jc w:val="both"/>
        <w:rPr>
          <w:rFonts w:ascii="標楷體" w:hAnsi="標楷體"/>
          <w:color w:val="000000"/>
        </w:rPr>
      </w:pPr>
    </w:p>
    <w:sectPr w:rsidR="002C0C7F" w:rsidRPr="002C0C7F">
      <w:type w:val="continuous"/>
      <w:pgSz w:w="14572" w:h="20639" w:code="12"/>
      <w:pgMar w:top="851" w:right="851" w:bottom="851" w:left="851" w:header="567" w:footer="567" w:gutter="0"/>
      <w:cols w:sep="1"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F0" w:rsidRDefault="00D659F0">
      <w:r>
        <w:separator/>
      </w:r>
    </w:p>
  </w:endnote>
  <w:endnote w:type="continuationSeparator" w:id="0">
    <w:p w:rsidR="00D659F0" w:rsidRDefault="00D6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F0" w:rsidRDefault="00D659F0">
      <w:r>
        <w:separator/>
      </w:r>
    </w:p>
  </w:footnote>
  <w:footnote w:type="continuationSeparator" w:id="0">
    <w:p w:rsidR="00D659F0" w:rsidRDefault="00D6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D21AFC"/>
    <w:multiLevelType w:val="hybridMultilevel"/>
    <w:tmpl w:val="4D566C64"/>
    <w:name w:val="HanLin_List_Item"/>
    <w:lvl w:ilvl="0" w:tplc="3C168614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7F"/>
    <w:rsid w:val="00221F4D"/>
    <w:rsid w:val="002C0C7F"/>
    <w:rsid w:val="003253F1"/>
    <w:rsid w:val="00612F1B"/>
    <w:rsid w:val="006F39A9"/>
    <w:rsid w:val="00A80EF2"/>
    <w:rsid w:val="00AC4199"/>
    <w:rsid w:val="00D659F0"/>
    <w:rsid w:val="00D75A42"/>
    <w:rsid w:val="00D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0BCA3552"/>
  <w15:docId w15:val="{631B1745-B2EC-41E2-8BE2-913B69D4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AC41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AC4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IANG~1\AppData\Local\Temp\HanLin\&#32752;&#26519;&#20986;&#29256;%20&#38988;&#30446;&#21367;20151228213505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翰林出版 題目卷20151228213505.dot</Template>
  <TotalTime>17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hsiangning</dc:creator>
  <cp:lastModifiedBy>eduteach</cp:lastModifiedBy>
  <cp:revision>4</cp:revision>
  <dcterms:created xsi:type="dcterms:W3CDTF">2015-12-28T13:35:00Z</dcterms:created>
  <dcterms:modified xsi:type="dcterms:W3CDTF">2018-12-04T09:11:00Z</dcterms:modified>
</cp:coreProperties>
</file>